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仿宋_GB2312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1</w:t>
      </w:r>
    </w:p>
    <w:p>
      <w:pPr>
        <w:spacing w:line="240" w:lineRule="exact"/>
        <w:rPr>
          <w:rFonts w:hint="eastAsia" w:ascii="黑体" w:hAnsi="仿宋_GB2312" w:eastAsia="黑体" w:cs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 w:bidi="ar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bidi="ar"/>
        </w:rPr>
        <w:t>希望工程圆梦行动助学金申请表</w:t>
      </w:r>
    </w:p>
    <w:tbl>
      <w:tblPr>
        <w:tblStyle w:val="5"/>
        <w:tblW w:w="9750" w:type="dxa"/>
        <w:tblInd w:w="-10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860"/>
        <w:gridCol w:w="498"/>
        <w:gridCol w:w="532"/>
        <w:gridCol w:w="214"/>
        <w:gridCol w:w="836"/>
        <w:gridCol w:w="675"/>
        <w:gridCol w:w="705"/>
        <w:gridCol w:w="511"/>
        <w:gridCol w:w="224"/>
        <w:gridCol w:w="564"/>
        <w:gridCol w:w="207"/>
        <w:gridCol w:w="281"/>
        <w:gridCol w:w="373"/>
        <w:gridCol w:w="16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姓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名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Chars="-1" w:hanging="2" w:hangingChars="1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出生日期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Chars="-1" w:hanging="2" w:hangingChars="1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25" w:firstLineChars="12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近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期</w:t>
            </w:r>
          </w:p>
          <w:p>
            <w:pPr>
              <w:spacing w:line="260" w:lineRule="exact"/>
              <w:ind w:firstLine="27" w:firstLineChars="13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免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冠</w:t>
            </w:r>
          </w:p>
          <w:p>
            <w:pPr>
              <w:spacing w:line="260" w:lineRule="exact"/>
              <w:ind w:firstLine="27" w:firstLineChars="13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照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姓名汉语拼音</w:t>
            </w:r>
          </w:p>
        </w:tc>
        <w:tc>
          <w:tcPr>
            <w:tcW w:w="3615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Chars="-1" w:hanging="2" w:hangingChars="1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Chars="-1" w:hanging="2" w:hangingChars="1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所在地</w:t>
            </w:r>
          </w:p>
        </w:tc>
        <w:tc>
          <w:tcPr>
            <w:tcW w:w="6480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Chars="-1" w:hanging="2" w:hangingChars="1"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市</w:t>
            </w: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区、县</w:t>
            </w: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高中就读学校</w:t>
            </w:r>
          </w:p>
        </w:tc>
        <w:tc>
          <w:tcPr>
            <w:tcW w:w="2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Chars="-2" w:hanging="4" w:hangingChars="2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科别</w:t>
            </w:r>
          </w:p>
        </w:tc>
        <w:tc>
          <w:tcPr>
            <w:tcW w:w="21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高中期间获得何种奖励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宋体"/>
                <w:bCs/>
                <w:color w:val="000000"/>
                <w:szCs w:val="21"/>
                <w:lang w:bidi="ar"/>
              </w:rPr>
              <w:t>(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附获奖证书复印件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5247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67" w:firstLineChars="32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67" w:firstLineChars="32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年级排第</w:t>
            </w: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准考证号</w:t>
            </w:r>
          </w:p>
        </w:tc>
        <w:tc>
          <w:tcPr>
            <w:tcW w:w="21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24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高考成绩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录取院校</w:t>
            </w:r>
          </w:p>
        </w:tc>
        <w:tc>
          <w:tcPr>
            <w:tcW w:w="81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rPr>
                <w:bCs/>
                <w:color w:val="000000"/>
                <w:szCs w:val="21"/>
              </w:rPr>
            </w:pP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省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>(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区、市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>)</w:t>
            </w: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市</w:t>
            </w: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    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院校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院、系</w:t>
            </w:r>
          </w:p>
        </w:tc>
        <w:tc>
          <w:tcPr>
            <w:tcW w:w="36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专业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家长姓名</w:t>
            </w:r>
          </w:p>
        </w:tc>
        <w:tc>
          <w:tcPr>
            <w:tcW w:w="81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父亲姓名：</w:t>
            </w: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            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母亲姓名：</w:t>
            </w:r>
            <w:r>
              <w:rPr>
                <w:rFonts w:eastAsia="宋体"/>
                <w:bCs/>
                <w:color w:val="000000"/>
                <w:szCs w:val="21"/>
                <w:u w:val="single"/>
                <w:lang w:bidi="ar"/>
              </w:rPr>
              <w:t xml:space="preserve">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家庭通讯地址</w:t>
            </w:r>
          </w:p>
        </w:tc>
        <w:tc>
          <w:tcPr>
            <w:tcW w:w="5619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邮政编码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2" w:leftChars="-8" w:hanging="14" w:hangingChars="7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813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固定电话：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          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个人银行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账户资料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户名</w:t>
            </w:r>
          </w:p>
        </w:tc>
        <w:tc>
          <w:tcPr>
            <w:tcW w:w="727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right"/>
              <w:rPr>
                <w:bCs/>
                <w:color w:val="000000"/>
                <w:szCs w:val="21"/>
              </w:rPr>
            </w:pPr>
            <w:r>
              <w:rPr>
                <w:rFonts w:eastAsia="宋体"/>
                <w:bCs/>
                <w:color w:val="000000"/>
                <w:szCs w:val="21"/>
                <w:lang w:bidi="ar"/>
              </w:rPr>
              <w:t>(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申请学生本人的真实姓名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宋体"/>
                <w:bCs/>
                <w:sz w:val="20"/>
                <w:szCs w:val="20"/>
              </w:rPr>
            </w:pPr>
            <w:r>
              <w:rPr>
                <w:rFonts w:hint="eastAsia" w:eastAsia="宋体"/>
                <w:bCs/>
                <w:sz w:val="20"/>
                <w:szCs w:val="20"/>
              </w:rPr>
              <w:t>开户行名</w:t>
            </w:r>
          </w:p>
        </w:tc>
        <w:tc>
          <w:tcPr>
            <w:tcW w:w="727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right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卡号</w:t>
            </w:r>
          </w:p>
        </w:tc>
        <w:tc>
          <w:tcPr>
            <w:tcW w:w="727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9" w:hRule="atLeast"/>
        </w:trPr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申请理由</w:t>
            </w:r>
          </w:p>
        </w:tc>
        <w:tc>
          <w:tcPr>
            <w:tcW w:w="813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（</w:t>
            </w:r>
            <w:r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  <w:t>本面必须填写申请理由，简单概括个人家庭情况，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可另附页）</w:t>
            </w:r>
          </w:p>
          <w:p>
            <w:pPr>
              <w:spacing w:line="260" w:lineRule="exact"/>
              <w:ind w:firstLine="210" w:firstLineChars="100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  <w:lang w:val="en-US" w:eastAsia="zh-CN" w:bidi="ar"/>
              </w:rPr>
              <w:t xml:space="preserve">                 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学生签名：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高中学校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推荐意见</w:t>
            </w:r>
          </w:p>
        </w:tc>
        <w:tc>
          <w:tcPr>
            <w:tcW w:w="81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Cs w:val="21"/>
                <w:lang w:eastAsia="zh-CN"/>
              </w:rPr>
              <w:t xml:space="preserve">班主任签字：           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Cs/>
                <w:color w:val="000000"/>
                <w:szCs w:val="21"/>
                <w:lang w:eastAsia="zh-CN"/>
              </w:rPr>
              <w:t xml:space="preserve">       校长签字(公章)：</w:t>
            </w:r>
          </w:p>
          <w:p>
            <w:pPr>
              <w:spacing w:line="260" w:lineRule="exact"/>
              <w:ind w:left="108"/>
              <w:jc w:val="both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Cs w:val="21"/>
                <w:lang w:eastAsia="zh-CN"/>
              </w:rPr>
              <w:t xml:space="preserve">联系电话：                   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Cs/>
                <w:color w:val="000000"/>
                <w:szCs w:val="21"/>
                <w:lang w:eastAsia="zh-CN"/>
              </w:rPr>
              <w:t xml:space="preserve"> 联系电话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审</w:t>
            </w:r>
            <w:r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  <w:t>查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意见</w:t>
            </w:r>
            <w:r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  <w:t>联系方式</w:t>
            </w:r>
          </w:p>
        </w:tc>
        <w:tc>
          <w:tcPr>
            <w:tcW w:w="81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</w:p>
          <w:p>
            <w:pPr>
              <w:spacing w:line="260" w:lineRule="exact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团县委意见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：</w:t>
            </w:r>
            <w:r>
              <w:rPr>
                <w:rFonts w:hint="eastAsia" w:cs="宋体"/>
                <w:bCs/>
                <w:color w:val="000000"/>
                <w:szCs w:val="21"/>
                <w:lang w:val="en-US" w:eastAsia="zh-CN" w:bidi="ar"/>
              </w:rPr>
              <w:t xml:space="preserve">                      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负责人签字（公章）：</w:t>
            </w:r>
          </w:p>
          <w:p>
            <w:pPr>
              <w:spacing w:line="260" w:lineRule="exact"/>
              <w:ind w:left="12" w:leftChars="6" w:firstLine="411" w:firstLineChars="196"/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</w:pPr>
          </w:p>
          <w:p>
            <w:pPr>
              <w:spacing w:line="260" w:lineRule="exact"/>
              <w:ind w:firstLine="6510" w:firstLineChars="3100"/>
              <w:jc w:val="both"/>
              <w:rPr>
                <w:bCs/>
                <w:color w:val="000000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年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月</w:t>
            </w:r>
            <w:r>
              <w:rPr>
                <w:rFonts w:eastAsia="宋体"/>
                <w:bCs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eastAsia="宋体" w:cs="宋体"/>
                <w:bCs/>
                <w:color w:val="000000"/>
                <w:szCs w:val="21"/>
                <w:lang w:bidi="ar"/>
              </w:rPr>
              <w:t>日</w:t>
            </w:r>
          </w:p>
          <w:p>
            <w:pPr>
              <w:spacing w:line="260" w:lineRule="exact"/>
              <w:jc w:val="right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联系人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60" w:lineRule="exact"/>
              <w:jc w:val="center"/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手机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bCs/>
                <w:color w:val="000000"/>
                <w:szCs w:val="21"/>
                <w:lang w:eastAsia="zh-CN" w:bidi="ar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E-mail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办公电话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eastAsia="黑体"/>
          <w:bCs/>
          <w:color w:val="000000"/>
          <w:sz w:val="32"/>
          <w:lang w:bidi="ar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 w:bidi="ar"/>
        </w:rPr>
        <w:t>驻马店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市希望工程圆梦行动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助学金签收单暨受助承诺书</w:t>
      </w:r>
    </w:p>
    <w:p>
      <w:pPr>
        <w:rPr>
          <w:rFonts w:hint="eastAsia" w:eastAsia="黑体"/>
          <w:bCs/>
          <w:color w:val="000000"/>
          <w:sz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驻马店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市希望工程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公益服务中心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我已于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日收到你们发放的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“希望工程圆梦行动”助学金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 xml:space="preserve">       元人民币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（银行卡汇入或现场发放）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我承诺做到：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1.及时向捐款人写信表示感谢，并经常汇报学习情况；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2.做一个懂得感恩的人，有爱心的人，有社会责任感的人；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大学期间，每年志愿为社会服务不少于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40小时；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3.珍惜爱心，不负期望，发奋图强，成长成才；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4.关注希望工程，积极参加各类公益活动。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现将我的详细信息报告你们：</w:t>
      </w:r>
    </w:p>
    <w:tbl>
      <w:tblPr>
        <w:tblStyle w:val="6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627"/>
        <w:gridCol w:w="1075"/>
        <w:gridCol w:w="785"/>
        <w:gridCol w:w="186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姓名</w:t>
            </w:r>
          </w:p>
        </w:tc>
        <w:tc>
          <w:tcPr>
            <w:tcW w:w="1627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  <w:t>原籍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 w:bidi="ar"/>
              </w:rPr>
              <w:t>县（区）   乡（镇）    村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bidi="ar"/>
              </w:rPr>
              <w:t>高校名称</w:t>
            </w:r>
          </w:p>
        </w:tc>
        <w:tc>
          <w:tcPr>
            <w:tcW w:w="721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  <w:t>院系（专业）</w:t>
            </w:r>
          </w:p>
        </w:tc>
        <w:tc>
          <w:tcPr>
            <w:tcW w:w="34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  <w:tc>
          <w:tcPr>
            <w:tcW w:w="1864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  <w:t>班级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详细通讯地址</w:t>
            </w:r>
          </w:p>
        </w:tc>
        <w:tc>
          <w:tcPr>
            <w:tcW w:w="721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电话</w:t>
            </w:r>
          </w:p>
        </w:tc>
        <w:tc>
          <w:tcPr>
            <w:tcW w:w="34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  <w:t>邮编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电子邮箱</w:t>
            </w:r>
          </w:p>
        </w:tc>
        <w:tc>
          <w:tcPr>
            <w:tcW w:w="34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 w:bidi="ar"/>
              </w:rPr>
              <w:t>微信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bidi="ar"/>
              </w:rPr>
            </w:pPr>
          </w:p>
        </w:tc>
      </w:tr>
    </w:tbl>
    <w:p>
      <w:pPr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bidi="ar"/>
        </w:rPr>
        <w:t>本人签名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bidi="ar"/>
        </w:rPr>
        <w:t>（正楷）：                年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（此件寄回：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河南省驻马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店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开源大道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6号市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直机关办公区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1号楼1312室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驻马店市希望工程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公益服务中心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，邮编：46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000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电话：039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>-26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"/>
        </w:rPr>
        <w:t>01586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ar"/>
        </w:rPr>
        <w:t xml:space="preserve">，电子邮箱: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zmdxwgc@126.com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588" w:header="851" w:footer="992" w:gutter="0"/>
      <w:pgNumType w:start="8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Microsoft New Tai Lue">
    <w:altName w:val="Shruti"/>
    <w:panose1 w:val="020B0502040204020203"/>
    <w:charset w:val="00"/>
    <w:family w:val="swiss"/>
    <w:pitch w:val="default"/>
    <w:sig w:usb0="00000000" w:usb1="00000000" w:usb2="8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09DC"/>
    <w:rsid w:val="209A3B97"/>
    <w:rsid w:val="21885517"/>
    <w:rsid w:val="25ED677D"/>
    <w:rsid w:val="290C37E8"/>
    <w:rsid w:val="2F10420B"/>
    <w:rsid w:val="31ED080B"/>
    <w:rsid w:val="423925C6"/>
    <w:rsid w:val="49E25DEC"/>
    <w:rsid w:val="4BD41793"/>
    <w:rsid w:val="54767CD3"/>
    <w:rsid w:val="5BDA14E5"/>
    <w:rsid w:val="5BF23ABA"/>
    <w:rsid w:val="5F9B2F4E"/>
    <w:rsid w:val="63037546"/>
    <w:rsid w:val="6AAF09DC"/>
    <w:rsid w:val="6D535020"/>
    <w:rsid w:val="6FDB75CA"/>
    <w:rsid w:val="72F9244E"/>
    <w:rsid w:val="7BB179EE"/>
    <w:rsid w:val="7DB6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2018-07-02T01:04:00Z</dcterms:created>
  <dc:creator>Administrator</dc:creator>
  <cp:lastModifiedBy>Administrator</cp:lastModifiedBy>
  <cp:lastPrinted>2019-07-17T00:54:00Z</cp:lastPrinted>
  <dcterms:modified xsi:type="dcterms:W3CDTF">2019-07-19T03:50:04Z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